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6D" w:rsidRPr="00BF7E71" w:rsidRDefault="00ED516D" w:rsidP="006A52FF">
      <w:pPr>
        <w:spacing w:line="240" w:lineRule="atLeast"/>
        <w:rPr>
          <w:rFonts w:ascii="黑体" w:eastAsia="黑体" w:hAnsi="黑体"/>
          <w:sz w:val="32"/>
          <w:szCs w:val="32"/>
        </w:rPr>
      </w:pPr>
      <w:r w:rsidRPr="00BF7E71">
        <w:rPr>
          <w:rFonts w:ascii="黑体" w:eastAsia="黑体" w:hAnsi="黑体" w:hint="eastAsia"/>
          <w:sz w:val="32"/>
          <w:szCs w:val="32"/>
        </w:rPr>
        <w:t>附表</w:t>
      </w:r>
    </w:p>
    <w:p w:rsidR="00ED516D" w:rsidRPr="00DD3B1A" w:rsidRDefault="00ED516D" w:rsidP="006A52FF">
      <w:pPr>
        <w:widowControl/>
        <w:spacing w:before="100" w:beforeAutospacing="1" w:after="100" w:afterAutospacing="1" w:line="450" w:lineRule="atLeast"/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后勤领导班子</w:t>
      </w:r>
      <w:r w:rsidRPr="00DD3B1A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“三严三实”专题民主生活会征求意见表</w:t>
      </w:r>
    </w:p>
    <w:bookmarkEnd w:id="0"/>
    <w:p w:rsidR="00ED516D" w:rsidRPr="007C3987" w:rsidRDefault="00ED516D" w:rsidP="006A52FF">
      <w:pPr>
        <w:widowControl/>
        <w:spacing w:before="100" w:beforeAutospacing="1" w:afterAutospacing="1" w:line="450" w:lineRule="atLeas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7C39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单位（部门）：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ED516D" w:rsidRPr="007C3987" w:rsidTr="00E67726">
        <w:trPr>
          <w:trHeight w:val="3511"/>
          <w:jc w:val="center"/>
        </w:trPr>
        <w:tc>
          <w:tcPr>
            <w:tcW w:w="8522" w:type="dxa"/>
          </w:tcPr>
          <w:p w:rsidR="00ED516D" w:rsidRPr="000B66C9" w:rsidRDefault="00ED516D" w:rsidP="00E67726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B66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“三严三实”方面：</w:t>
            </w:r>
          </w:p>
          <w:p w:rsidR="00ED516D" w:rsidRPr="007C3987" w:rsidRDefault="00ED516D" w:rsidP="00E6772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仿宋_GB2312" w:eastAsia="仿宋_GB2312" w:hAnsi="宋体" w:cs="宋体"/>
                <w:color w:val="666666"/>
                <w:kern w:val="0"/>
                <w:sz w:val="24"/>
              </w:rPr>
            </w:pPr>
            <w:r w:rsidRPr="007C3987">
              <w:rPr>
                <w:rFonts w:ascii="仿宋_GB2312" w:eastAsia="仿宋_GB2312" w:cs="宋体"/>
                <w:color w:val="666666"/>
                <w:kern w:val="0"/>
                <w:sz w:val="32"/>
                <w:szCs w:val="32"/>
              </w:rPr>
              <w:t> </w:t>
            </w:r>
          </w:p>
          <w:p w:rsidR="00ED516D" w:rsidRPr="007C3987" w:rsidRDefault="00ED516D" w:rsidP="00E6772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仿宋_GB2312" w:eastAsia="仿宋_GB2312" w:hAnsi="宋体" w:cs="宋体"/>
                <w:color w:val="666666"/>
                <w:kern w:val="0"/>
                <w:sz w:val="24"/>
              </w:rPr>
            </w:pPr>
            <w:r w:rsidRPr="007C3987">
              <w:rPr>
                <w:rFonts w:ascii="仿宋_GB2312" w:eastAsia="仿宋_GB2312" w:cs="宋体"/>
                <w:color w:val="666666"/>
                <w:kern w:val="0"/>
                <w:sz w:val="32"/>
                <w:szCs w:val="32"/>
              </w:rPr>
              <w:t> </w:t>
            </w:r>
          </w:p>
        </w:tc>
      </w:tr>
      <w:tr w:rsidR="00ED516D" w:rsidRPr="007C3987" w:rsidTr="00E67726">
        <w:trPr>
          <w:trHeight w:val="70"/>
          <w:jc w:val="center"/>
        </w:trPr>
        <w:tc>
          <w:tcPr>
            <w:tcW w:w="8522" w:type="dxa"/>
          </w:tcPr>
          <w:p w:rsidR="00ED516D" w:rsidRPr="000B66C9" w:rsidRDefault="00ED516D" w:rsidP="00E67726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B66C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其它方面：</w:t>
            </w:r>
            <w:r w:rsidRPr="000B66C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  <w:p w:rsidR="00ED516D" w:rsidRPr="007C3987" w:rsidRDefault="00ED516D" w:rsidP="00E67726">
            <w:pPr>
              <w:widowControl/>
              <w:spacing w:before="100" w:beforeAutospacing="1" w:after="100" w:afterAutospacing="1" w:line="270" w:lineRule="atLeast"/>
              <w:rPr>
                <w:rFonts w:ascii="仿宋_GB2312" w:eastAsia="仿宋_GB2312" w:hAnsi="宋体" w:cs="宋体"/>
                <w:color w:val="666666"/>
                <w:kern w:val="0"/>
                <w:sz w:val="24"/>
              </w:rPr>
            </w:pPr>
          </w:p>
          <w:p w:rsidR="00ED516D" w:rsidRDefault="00ED516D" w:rsidP="00E67726">
            <w:pPr>
              <w:spacing w:before="100" w:beforeAutospacing="1" w:after="100" w:afterAutospacing="1" w:line="270" w:lineRule="atLeast"/>
              <w:jc w:val="center"/>
              <w:rPr>
                <w:rFonts w:ascii="仿宋_GB2312" w:eastAsia="仿宋_GB2312" w:cs="宋体"/>
                <w:color w:val="666666"/>
                <w:kern w:val="0"/>
                <w:sz w:val="32"/>
                <w:szCs w:val="32"/>
              </w:rPr>
            </w:pPr>
            <w:r w:rsidRPr="007C3987">
              <w:rPr>
                <w:rFonts w:ascii="仿宋_GB2312" w:eastAsia="仿宋_GB2312" w:cs="宋体"/>
                <w:color w:val="666666"/>
                <w:kern w:val="0"/>
                <w:sz w:val="32"/>
                <w:szCs w:val="32"/>
              </w:rPr>
              <w:t> </w:t>
            </w:r>
          </w:p>
          <w:p w:rsidR="00ED516D" w:rsidRDefault="00ED516D" w:rsidP="00E67726">
            <w:pPr>
              <w:spacing w:before="100" w:beforeAutospacing="1" w:after="100" w:afterAutospacing="1" w:line="270" w:lineRule="atLeast"/>
              <w:rPr>
                <w:rFonts w:ascii="仿宋_GB2312" w:eastAsia="仿宋_GB2312" w:cs="宋体"/>
                <w:color w:val="666666"/>
                <w:kern w:val="0"/>
                <w:sz w:val="32"/>
                <w:szCs w:val="32"/>
              </w:rPr>
            </w:pPr>
          </w:p>
          <w:p w:rsidR="00ED516D" w:rsidRDefault="00ED516D" w:rsidP="00E67726">
            <w:pPr>
              <w:spacing w:before="100" w:beforeAutospacing="1" w:after="100" w:afterAutospacing="1" w:line="270" w:lineRule="atLeast"/>
              <w:jc w:val="center"/>
              <w:rPr>
                <w:rFonts w:ascii="仿宋_GB2312" w:eastAsia="仿宋_GB2312" w:hAnsi="宋体" w:cs="宋体"/>
                <w:color w:val="666666"/>
                <w:kern w:val="0"/>
                <w:sz w:val="32"/>
                <w:szCs w:val="32"/>
              </w:rPr>
            </w:pPr>
          </w:p>
        </w:tc>
      </w:tr>
    </w:tbl>
    <w:p w:rsidR="00ED516D" w:rsidRPr="00FD16CA" w:rsidRDefault="00ED516D" w:rsidP="006A52FF">
      <w:pPr>
        <w:rPr>
          <w:rFonts w:ascii="仿宋_GB2312" w:eastAsia="仿宋_GB2312"/>
          <w:sz w:val="32"/>
          <w:szCs w:val="32"/>
        </w:rPr>
      </w:pPr>
    </w:p>
    <w:p w:rsidR="00ED516D" w:rsidRPr="006A52FF" w:rsidRDefault="00ED516D" w:rsidP="006A52FF"/>
    <w:sectPr w:rsidR="00ED516D" w:rsidRPr="006A52FF" w:rsidSect="00C935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16D" w:rsidRDefault="00ED516D" w:rsidP="006A52FF">
      <w:r>
        <w:separator/>
      </w:r>
    </w:p>
  </w:endnote>
  <w:endnote w:type="continuationSeparator" w:id="0">
    <w:p w:rsidR="00ED516D" w:rsidRDefault="00ED516D" w:rsidP="006A5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16D" w:rsidRDefault="00ED51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16D" w:rsidRDefault="00ED516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16D" w:rsidRDefault="00ED51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16D" w:rsidRDefault="00ED516D" w:rsidP="006A52FF">
      <w:r>
        <w:separator/>
      </w:r>
    </w:p>
  </w:footnote>
  <w:footnote w:type="continuationSeparator" w:id="0">
    <w:p w:rsidR="00ED516D" w:rsidRDefault="00ED516D" w:rsidP="006A52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16D" w:rsidRDefault="00ED51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16D" w:rsidRDefault="00ED516D" w:rsidP="001E1CBA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16D" w:rsidRDefault="00ED51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WM_UUID" w:val="c81d68fa-af9c-409e-bb61-6bd87d2a5840"/>
  </w:docVars>
  <w:rsids>
    <w:rsidRoot w:val="00235914"/>
    <w:rsid w:val="0008224A"/>
    <w:rsid w:val="000B66C9"/>
    <w:rsid w:val="001E1CBA"/>
    <w:rsid w:val="00235914"/>
    <w:rsid w:val="0057568C"/>
    <w:rsid w:val="005A4E3D"/>
    <w:rsid w:val="005C7093"/>
    <w:rsid w:val="005F413A"/>
    <w:rsid w:val="0060757D"/>
    <w:rsid w:val="006A52FF"/>
    <w:rsid w:val="006D0086"/>
    <w:rsid w:val="007B67A5"/>
    <w:rsid w:val="007C3987"/>
    <w:rsid w:val="00884697"/>
    <w:rsid w:val="009B0468"/>
    <w:rsid w:val="009C1B51"/>
    <w:rsid w:val="00BF7E71"/>
    <w:rsid w:val="00C76A4C"/>
    <w:rsid w:val="00C935CF"/>
    <w:rsid w:val="00DB1ACB"/>
    <w:rsid w:val="00DD3B1A"/>
    <w:rsid w:val="00E67726"/>
    <w:rsid w:val="00ED516D"/>
    <w:rsid w:val="00FA328A"/>
    <w:rsid w:val="00FD1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2FF"/>
    <w:pPr>
      <w:widowControl w:val="0"/>
      <w:jc w:val="both"/>
    </w:pPr>
    <w:rPr>
      <w:rFonts w:ascii="Times New Roman" w:hAnsi="Times New Roman"/>
      <w:szCs w:val="24"/>
    </w:rPr>
  </w:style>
  <w:style w:type="paragraph" w:styleId="Heading3">
    <w:name w:val="heading 3"/>
    <w:basedOn w:val="Normal"/>
    <w:link w:val="Heading3Char"/>
    <w:uiPriority w:val="99"/>
    <w:qFormat/>
    <w:rsid w:val="00FA328A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FA328A"/>
    <w:rPr>
      <w:rFonts w:ascii="宋体" w:eastAsia="宋体" w:hAnsi="宋体" w:cs="宋体"/>
      <w:b/>
      <w:bCs/>
      <w:kern w:val="0"/>
      <w:sz w:val="27"/>
      <w:szCs w:val="27"/>
    </w:rPr>
  </w:style>
  <w:style w:type="character" w:styleId="Hyperlink">
    <w:name w:val="Hyperlink"/>
    <w:basedOn w:val="DefaultParagraphFont"/>
    <w:uiPriority w:val="99"/>
    <w:semiHidden/>
    <w:rsid w:val="00FA328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FA328A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7B67A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67A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A5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A52F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A52F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A52F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27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</Words>
  <Characters>57</Characters>
  <Application>Microsoft Office Outlook</Application>
  <DocSecurity>0</DocSecurity>
  <Lines>0</Lines>
  <Paragraphs>0</Paragraphs>
  <ScaleCrop>false</ScaleCrop>
  <Company>哈尔滨金融学院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温莹</dc:creator>
  <cp:keywords/>
  <dc:description/>
  <cp:lastModifiedBy>User</cp:lastModifiedBy>
  <cp:revision>3</cp:revision>
  <cp:lastPrinted>2015-12-16T07:39:00Z</cp:lastPrinted>
  <dcterms:created xsi:type="dcterms:W3CDTF">2015-12-16T08:04:00Z</dcterms:created>
  <dcterms:modified xsi:type="dcterms:W3CDTF">2015-12-17T07:21:00Z</dcterms:modified>
</cp:coreProperties>
</file>